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3AED1" w14:textId="77777777" w:rsidR="00C46503" w:rsidRDefault="00DB3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REKLAMAČNÍ PROTOKOL</w:t>
      </w:r>
    </w:p>
    <w:p w14:paraId="3F666B52" w14:textId="77777777" w:rsidR="00C46503" w:rsidRDefault="00DB39C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www.brosway.cz</w:t>
      </w:r>
    </w:p>
    <w:p w14:paraId="572FED6C" w14:textId="77777777" w:rsidR="00C46503" w:rsidRDefault="00C46503"/>
    <w:p w14:paraId="64B430C2" w14:textId="77777777" w:rsidR="00C46503" w:rsidRDefault="00C46503"/>
    <w:p w14:paraId="6FBF6B39" w14:textId="77777777" w:rsidR="00C46503" w:rsidRDefault="00DB39CA">
      <w:pPr>
        <w:rPr>
          <w:b/>
          <w:bCs/>
        </w:rPr>
      </w:pPr>
      <w:r>
        <w:rPr>
          <w:b/>
          <w:bCs/>
        </w:rPr>
        <w:t xml:space="preserve">(vyplní </w:t>
      </w:r>
      <w:proofErr w:type="gramStart"/>
      <w:r>
        <w:rPr>
          <w:b/>
          <w:bCs/>
        </w:rPr>
        <w:t xml:space="preserve">zákazník)   </w:t>
      </w:r>
      <w:proofErr w:type="gramEnd"/>
      <w:r>
        <w:rPr>
          <w:b/>
          <w:bCs/>
        </w:rPr>
        <w:t xml:space="preserve">                                                                                    Kontaktní osoba:</w:t>
      </w:r>
    </w:p>
    <w:p w14:paraId="1D81675D" w14:textId="77777777" w:rsidR="00C46503" w:rsidRDefault="00DB39CA">
      <w:pPr>
        <w:rPr>
          <w:b/>
          <w:bCs/>
        </w:rPr>
      </w:pPr>
      <w:r>
        <w:rPr>
          <w:b/>
          <w:bCs/>
        </w:rPr>
        <w:t xml:space="preserve">Firma/jméno a adresa </w:t>
      </w:r>
      <w:proofErr w:type="gramStart"/>
      <w:r>
        <w:rPr>
          <w:b/>
          <w:bCs/>
        </w:rPr>
        <w:t xml:space="preserve">kupujícího: </w:t>
      </w:r>
      <w:r>
        <w:rPr>
          <w:b/>
          <w:bCs/>
        </w:rPr>
        <w:t xml:space="preserve">  </w:t>
      </w:r>
      <w:proofErr w:type="gramEnd"/>
      <w:r>
        <w:rPr>
          <w:b/>
          <w:bCs/>
        </w:rPr>
        <w:t xml:space="preserve">                                                    Mobil:</w:t>
      </w:r>
    </w:p>
    <w:p w14:paraId="086725CB" w14:textId="77777777" w:rsidR="00C46503" w:rsidRDefault="00DB39CA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Email:</w:t>
      </w:r>
    </w:p>
    <w:p w14:paraId="78218966" w14:textId="77777777" w:rsidR="00C46503" w:rsidRDefault="00C46503">
      <w:pPr>
        <w:rPr>
          <w:b/>
          <w:bCs/>
        </w:rPr>
      </w:pPr>
    </w:p>
    <w:p w14:paraId="39A11826" w14:textId="77777777" w:rsidR="00C46503" w:rsidRDefault="00C46503"/>
    <w:p w14:paraId="74283AA6" w14:textId="77777777" w:rsidR="00C46503" w:rsidRDefault="00DB39CA">
      <w:pPr>
        <w:rPr>
          <w:b/>
          <w:bCs/>
        </w:rPr>
      </w:pPr>
      <w:r>
        <w:rPr>
          <w:b/>
          <w:bCs/>
        </w:rPr>
        <w:t>Reklamované zboží:</w:t>
      </w:r>
    </w:p>
    <w:p w14:paraId="465EF222" w14:textId="77777777" w:rsidR="00C46503" w:rsidRDefault="00C46503"/>
    <w:p w14:paraId="437BD7B2" w14:textId="77777777" w:rsidR="00C46503" w:rsidRDefault="00DB39CA">
      <w:pPr>
        <w:rPr>
          <w:b/>
          <w:bCs/>
        </w:rPr>
      </w:pPr>
      <w:r>
        <w:rPr>
          <w:b/>
          <w:bCs/>
        </w:rPr>
        <w:t>Číslo objednávky:</w:t>
      </w:r>
    </w:p>
    <w:p w14:paraId="010E9D3D" w14:textId="77777777" w:rsidR="00C46503" w:rsidRDefault="00DB39CA">
      <w:pPr>
        <w:rPr>
          <w:b/>
          <w:bCs/>
        </w:rPr>
      </w:pPr>
      <w:r>
        <w:rPr>
          <w:b/>
          <w:bCs/>
        </w:rPr>
        <w:t>Datum objednání:</w:t>
      </w:r>
    </w:p>
    <w:p w14:paraId="28B2CAE9" w14:textId="77777777" w:rsidR="00C46503" w:rsidRDefault="00DB39CA">
      <w:pPr>
        <w:rPr>
          <w:b/>
          <w:bCs/>
        </w:rPr>
      </w:pPr>
      <w:r>
        <w:rPr>
          <w:b/>
          <w:bCs/>
        </w:rPr>
        <w:t>Číslo faktury:</w:t>
      </w:r>
    </w:p>
    <w:p w14:paraId="6E1F0464" w14:textId="77777777" w:rsidR="00C46503" w:rsidRDefault="00C46503"/>
    <w:p w14:paraId="36F85B10" w14:textId="77777777" w:rsidR="00C46503" w:rsidRDefault="00DB39CA">
      <w:pPr>
        <w:rPr>
          <w:b/>
          <w:bCs/>
        </w:rPr>
      </w:pPr>
      <w:r>
        <w:rPr>
          <w:b/>
          <w:bCs/>
        </w:rPr>
        <w:t>Podrobný popis závady:</w:t>
      </w:r>
    </w:p>
    <w:p w14:paraId="70CA583D" w14:textId="77777777" w:rsidR="00C46503" w:rsidRDefault="00C46503"/>
    <w:p w14:paraId="1DA81DCA" w14:textId="77777777" w:rsidR="00C46503" w:rsidRDefault="00C46503"/>
    <w:p w14:paraId="558B8B26" w14:textId="77777777" w:rsidR="00C46503" w:rsidRDefault="00C46503"/>
    <w:p w14:paraId="6566168E" w14:textId="77777777" w:rsidR="00C46503" w:rsidRDefault="00C46503"/>
    <w:p w14:paraId="187C390E" w14:textId="77777777" w:rsidR="00C46503" w:rsidRDefault="00DB39CA">
      <w:pPr>
        <w:rPr>
          <w:b/>
          <w:bCs/>
        </w:rPr>
      </w:pPr>
      <w:r>
        <w:rPr>
          <w:b/>
          <w:bCs/>
        </w:rPr>
        <w:t>Návrh způsobu řešení:</w:t>
      </w:r>
    </w:p>
    <w:p w14:paraId="70A57E0A" w14:textId="77777777" w:rsidR="00C46503" w:rsidRDefault="00C46503"/>
    <w:p w14:paraId="17E12911" w14:textId="77777777" w:rsidR="00C46503" w:rsidRDefault="00C46503"/>
    <w:p w14:paraId="33F12627" w14:textId="77777777" w:rsidR="00C46503" w:rsidRDefault="00C46503"/>
    <w:p w14:paraId="455169C1" w14:textId="77777777" w:rsidR="00C46503" w:rsidRDefault="00DB39CA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Při uplatňování práv z odpovědnosti za vady je nutné přiložit doklad o zakoupení zboží, nebo jiný dokument prokazující koupi zboží.</w:t>
      </w:r>
    </w:p>
    <w:p w14:paraId="5F52E4CE" w14:textId="77777777" w:rsidR="00C46503" w:rsidRDefault="00DB39CA">
      <w:pPr>
        <w:pStyle w:val="Odstavecseseznamem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Při zasílání zboží je Kupující povinen zboží zabalit do </w:t>
      </w:r>
      <w:r>
        <w:rPr>
          <w:sz w:val="18"/>
          <w:szCs w:val="18"/>
        </w:rPr>
        <w:t>vhodného obalu tak, aby nedošlo k jeho poškození nebo zničení během přepravy.</w:t>
      </w:r>
    </w:p>
    <w:p w14:paraId="0A20AEEC" w14:textId="77777777" w:rsidR="00C46503" w:rsidRDefault="00C46503">
      <w:pPr>
        <w:rPr>
          <w:sz w:val="16"/>
          <w:szCs w:val="16"/>
        </w:rPr>
      </w:pPr>
    </w:p>
    <w:p w14:paraId="22E33F6B" w14:textId="77777777" w:rsidR="00C46503" w:rsidRDefault="00C46503">
      <w:pPr>
        <w:rPr>
          <w:sz w:val="16"/>
          <w:szCs w:val="16"/>
        </w:rPr>
      </w:pPr>
    </w:p>
    <w:p w14:paraId="0304C1BE" w14:textId="77777777" w:rsidR="00C46503" w:rsidRDefault="00C46503">
      <w:pPr>
        <w:rPr>
          <w:sz w:val="16"/>
          <w:szCs w:val="16"/>
        </w:rPr>
      </w:pPr>
    </w:p>
    <w:p w14:paraId="68894FA4" w14:textId="77777777" w:rsidR="00C46503" w:rsidRDefault="00DB39CA">
      <w:pPr>
        <w:rPr>
          <w:b/>
          <w:bCs/>
        </w:rPr>
      </w:pPr>
      <w:proofErr w:type="gramStart"/>
      <w:r>
        <w:rPr>
          <w:b/>
          <w:bCs/>
        </w:rPr>
        <w:t xml:space="preserve">Datum:   </w:t>
      </w:r>
      <w:proofErr w:type="gramEnd"/>
      <w:r>
        <w:rPr>
          <w:b/>
          <w:bCs/>
        </w:rPr>
        <w:t xml:space="preserve">                                                                                                    Podpis kupujícího:</w:t>
      </w:r>
    </w:p>
    <w:p w14:paraId="76C13A91" w14:textId="77777777" w:rsidR="00C46503" w:rsidRDefault="00DB39CA">
      <w:r>
        <w:t xml:space="preserve"> </w:t>
      </w:r>
    </w:p>
    <w:sectPr w:rsidR="00C4650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52F4A" w14:textId="77777777" w:rsidR="00DB39CA" w:rsidRDefault="00DB39CA">
      <w:pPr>
        <w:spacing w:after="0" w:line="240" w:lineRule="auto"/>
      </w:pPr>
      <w:r>
        <w:separator/>
      </w:r>
    </w:p>
  </w:endnote>
  <w:endnote w:type="continuationSeparator" w:id="0">
    <w:p w14:paraId="570DAA5C" w14:textId="77777777" w:rsidR="00DB39CA" w:rsidRDefault="00DB3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A95DF" w14:textId="77777777" w:rsidR="00DB39CA" w:rsidRDefault="00DB39C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03562B0" w14:textId="77777777" w:rsidR="00DB39CA" w:rsidRDefault="00DB3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36B7E"/>
    <w:multiLevelType w:val="multilevel"/>
    <w:tmpl w:val="42E824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46503"/>
    <w:rsid w:val="008B41B1"/>
    <w:rsid w:val="00C46503"/>
    <w:rsid w:val="00DB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9607"/>
  <w15:docId w15:val="{0EE640F9-32CB-4483-9102-45F61580C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770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Vetrovska</dc:creator>
  <dc:description/>
  <cp:lastModifiedBy>libor.havlik@seznam.cz</cp:lastModifiedBy>
  <cp:revision>2</cp:revision>
  <cp:lastPrinted>2022-03-29T08:57:00Z</cp:lastPrinted>
  <dcterms:created xsi:type="dcterms:W3CDTF">2022-03-29T09:49:00Z</dcterms:created>
  <dcterms:modified xsi:type="dcterms:W3CDTF">2022-03-29T09:49:00Z</dcterms:modified>
</cp:coreProperties>
</file>